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A" w:rsidRDefault="00A3223A" w:rsidP="0038578A">
      <w:pPr>
        <w:ind w:leftChars="100" w:left="21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36"/>
          <w:szCs w:val="36"/>
        </w:rPr>
        <w:t>広尾町</w:t>
      </w:r>
      <w:r w:rsidR="00571D7C" w:rsidRPr="00571D7C">
        <w:rPr>
          <w:rFonts w:ascii="ＭＳ 明朝" w:hAnsi="ＭＳ 明朝" w:hint="eastAsia"/>
          <w:b/>
          <w:sz w:val="36"/>
          <w:szCs w:val="36"/>
        </w:rPr>
        <w:t>ふるさとワーキングホリデー参加申込書</w:t>
      </w:r>
    </w:p>
    <w:p w:rsidR="001F1BA6" w:rsidRPr="00280A4F" w:rsidRDefault="001518B3" w:rsidP="0038578A">
      <w:pPr>
        <w:ind w:leftChars="100" w:left="210"/>
        <w:jc w:val="right"/>
        <w:rPr>
          <w:rFonts w:ascii="ＭＳ 明朝" w:hAnsi="ＭＳ 明朝"/>
          <w:sz w:val="48"/>
          <w:szCs w:val="48"/>
        </w:rPr>
      </w:pPr>
      <w:r w:rsidRPr="001518B3">
        <w:rPr>
          <w:rFonts w:ascii="ＭＳ 明朝" w:hAnsi="ＭＳ 明朝" w:hint="eastAsia"/>
          <w:sz w:val="28"/>
          <w:szCs w:val="28"/>
        </w:rPr>
        <w:t xml:space="preserve">年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518B3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518B3">
        <w:rPr>
          <w:rFonts w:ascii="ＭＳ 明朝" w:hAnsi="ＭＳ 明朝" w:hint="eastAsia"/>
          <w:sz w:val="28"/>
          <w:szCs w:val="28"/>
        </w:rPr>
        <w:t xml:space="preserve">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3999"/>
        <w:gridCol w:w="2024"/>
        <w:gridCol w:w="2716"/>
      </w:tblGrid>
      <w:tr w:rsidR="00B355D1" w:rsidRPr="004D1024" w:rsidTr="00C4795A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55D1" w:rsidRPr="004D1024" w:rsidRDefault="00B355D1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5D1" w:rsidRPr="004D1024" w:rsidRDefault="00B355D1" w:rsidP="004D102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D1" w:rsidRPr="004D1024" w:rsidRDefault="00ED7721" w:rsidP="004D102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571D7C">
              <w:rPr>
                <w:rFonts w:ascii="ＭＳ 明朝" w:hAnsi="ＭＳ 明朝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48895</wp:posOffset>
                      </wp:positionV>
                      <wp:extent cx="1080135" cy="1701800"/>
                      <wp:effectExtent l="0" t="0" r="0" b="0"/>
                      <wp:wrapNone/>
                      <wp:docPr id="1" name="Rectangle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70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5D1" w:rsidRPr="001518B3" w:rsidRDefault="00B355D1" w:rsidP="006337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sz w:val="20"/>
                                    </w:rPr>
                                  </w:pPr>
                                  <w:r w:rsidRPr="001518B3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20"/>
                                    </w:rPr>
                                    <w:t>写真を貼る位置</w:t>
                                  </w:r>
                                </w:p>
                                <w:p w:rsidR="00B355D1" w:rsidRDefault="00B355D1" w:rsidP="001518B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B355D1" w:rsidRDefault="00B355D1" w:rsidP="001518B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写真データを添付してください（証明写真である必要はありません）</w:t>
                                  </w:r>
                                </w:p>
                                <w:p w:rsidR="00B355D1" w:rsidRPr="001518B3" w:rsidRDefault="00B355D1" w:rsidP="001518B3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郵送の場合、縦4cm×横3cmの写真を使用してください。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left:0;text-align:left;margin-left:33.65pt;margin-top:3.85pt;width:85.05pt;height:1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" strokeweight=".5pt">
                      <v:stroke dashstyle="1 1"/>
                      <o:lock v:ext="edit" aspectratio="t"/>
                      <v:textbox>
                        <w:txbxContent>
                          <w:p w:rsidR="00B355D1" w:rsidRPr="001518B3" w:rsidRDefault="00B355D1" w:rsidP="006337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 w:hint="eastAsia"/>
                                <w:sz w:val="20"/>
                              </w:rPr>
                            </w:pPr>
                            <w:r w:rsidRPr="001518B3">
                              <w:rPr>
                                <w:rFonts w:ascii="ＤＨＰ特太ゴシック体" w:eastAsia="ＤＨＰ特太ゴシック体" w:hAnsi="ＤＨＰ特太ゴシック体" w:hint="eastAsia"/>
                                <w:sz w:val="20"/>
                              </w:rPr>
                              <w:t>写真を貼る位置</w:t>
                            </w:r>
                          </w:p>
                          <w:p w:rsidR="00B355D1" w:rsidRDefault="00B355D1" w:rsidP="001518B3">
                            <w:pPr>
                              <w:spacing w:line="260" w:lineRule="exact"/>
                              <w:jc w:val="left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B355D1" w:rsidRDefault="00B355D1" w:rsidP="001518B3">
                            <w:pPr>
                              <w:spacing w:line="260" w:lineRule="exact"/>
                              <w:jc w:val="left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写真データを添付してください（証明写真である必要はありません）</w:t>
                            </w:r>
                          </w:p>
                          <w:p w:rsidR="00B355D1" w:rsidRPr="001518B3" w:rsidRDefault="00B355D1" w:rsidP="001518B3">
                            <w:pPr>
                              <w:spacing w:line="260" w:lineRule="exact"/>
                              <w:jc w:val="left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郵送の場合、縦4cm×横3cmの写真を使用してください。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355D1" w:rsidRPr="004D1024" w:rsidTr="00C4795A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B355D1" w:rsidRPr="004D1024" w:rsidRDefault="00B355D1" w:rsidP="00181E0E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4D1024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55D1" w:rsidRPr="004D1024" w:rsidRDefault="00B355D1" w:rsidP="004D102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D1" w:rsidRPr="004D1024" w:rsidRDefault="00B355D1" w:rsidP="004D102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67750" w:rsidRPr="004D1024" w:rsidTr="006620A3">
        <w:trPr>
          <w:trHeight w:hRule="exact" w:val="555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50" w:rsidRPr="004D1024" w:rsidRDefault="00167750" w:rsidP="00167750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 xml:space="preserve">　　　年　　　月　　　日生　(満　　歳)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  <w:tc>
          <w:tcPr>
            <w:tcW w:w="202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750" w:rsidRPr="004D1024" w:rsidRDefault="00167750" w:rsidP="004D102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7750" w:rsidRPr="004D1024" w:rsidRDefault="00167750" w:rsidP="004D102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167750" w:rsidRPr="004D1024" w:rsidTr="006620A3">
        <w:trPr>
          <w:trHeight w:hRule="exact" w:val="615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750" w:rsidRPr="004D1024" w:rsidRDefault="00167750" w:rsidP="00167750">
            <w:pPr>
              <w:wordWrap w:val="0"/>
              <w:ind w:right="210" w:firstLineChars="200" w:firstLine="420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年生（学生の場合）</w:t>
            </w:r>
          </w:p>
        </w:tc>
        <w:tc>
          <w:tcPr>
            <w:tcW w:w="202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750" w:rsidRPr="004D1024" w:rsidRDefault="00167750" w:rsidP="004D102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750" w:rsidRPr="004D1024" w:rsidRDefault="00167750" w:rsidP="004D102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4D1024" w:rsidTr="00992D4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4D102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4D102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4D1024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D1024" w:rsidTr="00992D49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272EBB" w:rsidRPr="004D1024" w:rsidRDefault="00272EBB" w:rsidP="004D102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2EBB" w:rsidRPr="004D102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4D102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4D102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4D1024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D1024" w:rsidTr="00992D49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EBB" w:rsidRPr="004D1024" w:rsidRDefault="00272EBB" w:rsidP="004D102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4D102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EBB" w:rsidRPr="004D1024" w:rsidRDefault="00992D49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mail</w:t>
            </w:r>
            <w:r w:rsidR="00AC5F18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D1024" w:rsidTr="00992D4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2EBB" w:rsidRPr="004D102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4D102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4D102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4D1024" w:rsidTr="00992D49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2EBB" w:rsidRPr="004D1024" w:rsidRDefault="00272EBB" w:rsidP="004D102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4D1024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4D102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4D1024">
              <w:rPr>
                <w:rFonts w:ascii="ＭＳ 明朝" w:hAnsi="ＭＳ 明朝" w:hint="eastAsia"/>
                <w:position w:val="4"/>
              </w:rPr>
              <w:t>－</w:t>
            </w:r>
            <w:r w:rsidR="004B39BB" w:rsidRPr="004D1024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4D1024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4D102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4D1024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4D1024" w:rsidRDefault="006964F6" w:rsidP="004D102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4D102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4D1024" w:rsidRDefault="00992D49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272EBB" w:rsidRPr="004D1024" w:rsidTr="004D102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2EBB" w:rsidRPr="004D1024" w:rsidRDefault="00272EBB" w:rsidP="004D102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2EBB" w:rsidRPr="004D102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4D1024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4D1024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4D102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:rsidR="00B11ED2" w:rsidRDefault="00B11ED2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B355D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2753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2753E" w:rsidRDefault="00E2753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2753E" w:rsidRDefault="00E2753E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2753E" w:rsidRDefault="00E2753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B11ED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F1BA6" w:rsidRDefault="001F1BA6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</w:t>
            </w:r>
            <w:r w:rsidR="00167750">
              <w:rPr>
                <w:rFonts w:ascii="ＭＳ 明朝" w:hAnsi="ＭＳ 明朝" w:hint="eastAsia"/>
                <w:szCs w:val="21"/>
              </w:rPr>
              <w:t>（普通自動車免許を除く）</w:t>
            </w:r>
            <w:r>
              <w:rPr>
                <w:rFonts w:ascii="ＭＳ 明朝" w:hAnsi="ＭＳ 明朝" w:hint="eastAsia"/>
                <w:szCs w:val="21"/>
              </w:rPr>
              <w:t>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11ED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11ED2" w:rsidRDefault="00B11ED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11ED2" w:rsidRDefault="00B11ED2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11ED2" w:rsidRDefault="00B11ED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67750" w:rsidRPr="00167750" w:rsidRDefault="00167750" w:rsidP="005D6113">
      <w:pPr>
        <w:jc w:val="left"/>
        <w:rPr>
          <w:vanish/>
        </w:rPr>
      </w:pPr>
    </w:p>
    <w:p w:rsidR="001518B3" w:rsidRDefault="001518B3" w:rsidP="005D6113">
      <w:pPr>
        <w:jc w:val="lef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518B3" w:rsidTr="006620A3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518B3" w:rsidRDefault="001518B3" w:rsidP="006620A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518B3" w:rsidRDefault="001518B3" w:rsidP="006620A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18B3" w:rsidRDefault="001518B3" w:rsidP="006620A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自動車運転免許の取得状況（免許の種類・取得年月）</w:t>
            </w:r>
          </w:p>
        </w:tc>
      </w:tr>
      <w:tr w:rsidR="001518B3" w:rsidTr="006620A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518B3" w:rsidRDefault="001518B3" w:rsidP="006620A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518B3" w:rsidRDefault="001518B3" w:rsidP="002170A6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18B3" w:rsidRPr="002525A3" w:rsidRDefault="001518B3" w:rsidP="006620A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697F0E" w:rsidRDefault="00697F0E" w:rsidP="00167750">
      <w:pPr>
        <w:rPr>
          <w:rFonts w:ascii="ＭＳ 明朝" w:hAnsi="ＭＳ 明朝"/>
        </w:rPr>
      </w:pPr>
    </w:p>
    <w:p w:rsidR="00167750" w:rsidRDefault="00802015" w:rsidP="001677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＜ワーキングホリデー　参加希望先</w:t>
      </w:r>
      <w:r w:rsidR="00395762">
        <w:rPr>
          <w:rFonts w:ascii="ＭＳ 明朝" w:hAnsi="ＭＳ 明朝" w:hint="eastAsia"/>
        </w:rPr>
        <w:t>＞</w:t>
      </w:r>
    </w:p>
    <w:tbl>
      <w:tblPr>
        <w:tblpPr w:leftFromText="142" w:rightFromText="142" w:vertAnchor="page" w:horzAnchor="margin" w:tblpXSpec="right" w:tblpY="13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3119"/>
        <w:gridCol w:w="3847"/>
      </w:tblGrid>
      <w:tr w:rsidR="000D2C31" w:rsidTr="006177B9">
        <w:trPr>
          <w:trHeight w:hRule="exact" w:val="520"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2C31" w:rsidRDefault="005D6113" w:rsidP="006177B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69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C31" w:rsidRDefault="00A3223A" w:rsidP="006177B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広尾町</w:t>
            </w:r>
            <w:r w:rsidR="000D2C31">
              <w:rPr>
                <w:rFonts w:ascii="ＭＳ 明朝" w:hAnsi="ＭＳ 明朝" w:hint="eastAsia"/>
              </w:rPr>
              <w:t>ふるさとワーキングホリデー参加希望先</w:t>
            </w:r>
          </w:p>
        </w:tc>
      </w:tr>
      <w:tr w:rsidR="000D2C31" w:rsidTr="006177B9">
        <w:trPr>
          <w:trHeight w:hRule="exact" w:val="535"/>
        </w:trPr>
        <w:tc>
          <w:tcPr>
            <w:tcW w:w="293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2C31" w:rsidRDefault="000D2C31" w:rsidP="006177B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2C31" w:rsidRPr="00E96CDB" w:rsidRDefault="00802015" w:rsidP="006177B9">
            <w:pPr>
              <w:ind w:right="62"/>
              <w:jc w:val="center"/>
              <w:rPr>
                <w:rFonts w:ascii="ＭＳ 明朝" w:hAnsi="ＭＳ 明朝"/>
                <w:vertAlign w:val="superscript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0D2C31">
              <w:rPr>
                <w:rFonts w:ascii="ＭＳ 明朝" w:hAnsi="ＭＳ 明朝" w:hint="eastAsia"/>
              </w:rPr>
              <w:t>名</w:t>
            </w:r>
            <w:r w:rsidR="005D2963">
              <w:rPr>
                <w:rFonts w:ascii="ＭＳ 明朝" w:hAnsi="ＭＳ 明朝" w:hint="eastAsia"/>
              </w:rPr>
              <w:t>及び希望期間</w:t>
            </w:r>
            <w:r w:rsidR="00E96CDB">
              <w:rPr>
                <w:rFonts w:ascii="ＭＳ 明朝" w:hAnsi="ＭＳ 明朝" w:hint="eastAsia"/>
              </w:rPr>
              <w:t>※</w:t>
            </w:r>
            <w:r w:rsidR="00E96CDB">
              <w:rPr>
                <w:rFonts w:ascii="ＭＳ 明朝" w:hAnsi="ＭＳ 明朝" w:hint="eastAsia"/>
                <w:vertAlign w:val="superscript"/>
              </w:rPr>
              <w:t>1</w:t>
            </w:r>
          </w:p>
        </w:tc>
      </w:tr>
      <w:tr w:rsidR="00872098" w:rsidTr="006177B9">
        <w:trPr>
          <w:trHeight w:hRule="exact" w:val="591"/>
        </w:trPr>
        <w:tc>
          <w:tcPr>
            <w:tcW w:w="15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098" w:rsidRDefault="00872098" w:rsidP="006177B9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参加希望先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8" w:rsidRDefault="00872098" w:rsidP="006177B9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098" w:rsidRDefault="00872098" w:rsidP="006177B9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8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098" w:rsidRDefault="00CB3D90" w:rsidP="006177B9">
            <w:pPr>
              <w:ind w:right="62"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="003E744F">
              <w:rPr>
                <w:rFonts w:ascii="ＭＳ 明朝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E744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E744F">
              <w:rPr>
                <w:rFonts w:ascii="ＭＳ 明朝" w:hAnsi="ＭＳ 明朝" w:hint="eastAsia"/>
              </w:rPr>
              <w:t>日</w:t>
            </w:r>
          </w:p>
        </w:tc>
      </w:tr>
      <w:tr w:rsidR="00872098" w:rsidTr="006177B9">
        <w:trPr>
          <w:trHeight w:hRule="exact" w:val="551"/>
        </w:trPr>
        <w:tc>
          <w:tcPr>
            <w:tcW w:w="1517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098" w:rsidRDefault="00872098" w:rsidP="006177B9">
            <w:pPr>
              <w:ind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98" w:rsidRPr="00E96CDB" w:rsidRDefault="00872098" w:rsidP="006177B9">
            <w:pPr>
              <w:ind w:right="62"/>
              <w:jc w:val="center"/>
              <w:rPr>
                <w:rFonts w:ascii="ＭＳ 明朝" w:hAnsi="ＭＳ 明朝"/>
                <w:vertAlign w:val="superscript"/>
              </w:rPr>
            </w:pPr>
            <w:r>
              <w:rPr>
                <w:rFonts w:ascii="ＭＳ 明朝" w:hAnsi="ＭＳ 明朝" w:hint="eastAsia"/>
              </w:rPr>
              <w:t>第２希望※</w:t>
            </w:r>
            <w:r w:rsidR="00E96CDB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098" w:rsidRDefault="00872098" w:rsidP="006177B9">
            <w:pPr>
              <w:ind w:right="902"/>
              <w:rPr>
                <w:rFonts w:ascii="ＭＳ 明朝" w:hAnsi="ＭＳ 明朝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098" w:rsidRDefault="00872098" w:rsidP="006177B9">
            <w:pPr>
              <w:ind w:right="902"/>
              <w:rPr>
                <w:rFonts w:ascii="ＭＳ 明朝" w:hAnsi="ＭＳ 明朝"/>
              </w:rPr>
            </w:pPr>
          </w:p>
        </w:tc>
      </w:tr>
      <w:tr w:rsidR="00872098" w:rsidTr="006177B9">
        <w:trPr>
          <w:trHeight w:hRule="exact" w:val="559"/>
        </w:trPr>
        <w:tc>
          <w:tcPr>
            <w:tcW w:w="151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098" w:rsidRDefault="00872098" w:rsidP="006177B9">
            <w:pPr>
              <w:ind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098" w:rsidRPr="00E96CDB" w:rsidRDefault="00872098" w:rsidP="006177B9">
            <w:pPr>
              <w:ind w:right="62"/>
              <w:jc w:val="center"/>
              <w:rPr>
                <w:rFonts w:ascii="ＭＳ 明朝" w:hAnsi="ＭＳ 明朝"/>
                <w:vertAlign w:val="superscript"/>
              </w:rPr>
            </w:pPr>
            <w:r>
              <w:rPr>
                <w:rFonts w:ascii="ＭＳ 明朝" w:hAnsi="ＭＳ 明朝" w:hint="eastAsia"/>
              </w:rPr>
              <w:t>第３希望※</w:t>
            </w:r>
            <w:r w:rsidR="00E96CDB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2098" w:rsidRDefault="00872098" w:rsidP="006177B9">
            <w:pPr>
              <w:ind w:right="902"/>
              <w:rPr>
                <w:rFonts w:ascii="ＭＳ 明朝" w:hAnsi="ＭＳ 明朝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72098" w:rsidRDefault="00872098" w:rsidP="006177B9">
            <w:pPr>
              <w:ind w:right="902"/>
              <w:rPr>
                <w:rFonts w:ascii="ＭＳ 明朝" w:hAnsi="ＭＳ 明朝"/>
              </w:rPr>
            </w:pPr>
          </w:p>
        </w:tc>
      </w:tr>
    </w:tbl>
    <w:p w:rsidR="007D7271" w:rsidRDefault="00802015" w:rsidP="001745E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D7271">
        <w:rPr>
          <w:rFonts w:ascii="ＭＳ 明朝" w:hAnsi="ＭＳ 明朝" w:hint="eastAsia"/>
        </w:rPr>
        <w:t>※</w:t>
      </w:r>
      <w:r w:rsidR="00E96CDB">
        <w:rPr>
          <w:rFonts w:ascii="ＭＳ 明朝" w:hAnsi="ＭＳ 明朝" w:hint="eastAsia"/>
          <w:vertAlign w:val="superscript"/>
        </w:rPr>
        <w:t>1</w:t>
      </w:r>
      <w:r w:rsidR="007D7271">
        <w:rPr>
          <w:rFonts w:ascii="ＭＳ 明朝" w:hAnsi="ＭＳ 明朝" w:hint="eastAsia"/>
        </w:rPr>
        <w:t>移動日を含め</w:t>
      </w:r>
      <w:r w:rsidR="004F3F6D">
        <w:rPr>
          <w:rFonts w:ascii="ＭＳ 明朝" w:hAnsi="ＭＳ 明朝" w:hint="eastAsia"/>
        </w:rPr>
        <w:t>た希望期間を記入してください</w:t>
      </w:r>
      <w:r w:rsidR="007D7271">
        <w:rPr>
          <w:rFonts w:ascii="ＭＳ 明朝" w:hAnsi="ＭＳ 明朝" w:hint="eastAsia"/>
        </w:rPr>
        <w:t>。</w:t>
      </w:r>
    </w:p>
    <w:p w:rsidR="000D2C31" w:rsidRDefault="00802015" w:rsidP="007D727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E96CDB">
        <w:rPr>
          <w:rFonts w:ascii="ＭＳ 明朝" w:hAnsi="ＭＳ 明朝" w:hint="eastAsia"/>
          <w:vertAlign w:val="superscript"/>
        </w:rPr>
        <w:t>2</w:t>
      </w:r>
      <w:r>
        <w:rPr>
          <w:rFonts w:ascii="ＭＳ 明朝" w:hAnsi="ＭＳ 明朝" w:hint="eastAsia"/>
        </w:rPr>
        <w:t>第２希望、第３希望があれば記入してください。</w:t>
      </w:r>
    </w:p>
    <w:p w:rsidR="00802015" w:rsidRPr="00B11ED2" w:rsidRDefault="00802015" w:rsidP="00AA48CF">
      <w:pPr>
        <w:jc w:val="left"/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6"/>
      </w:tblGrid>
      <w:tr w:rsidR="00802015" w:rsidRPr="004D1024" w:rsidTr="00802015">
        <w:trPr>
          <w:trHeight w:val="431"/>
        </w:trPr>
        <w:tc>
          <w:tcPr>
            <w:tcW w:w="9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015" w:rsidRPr="004D1024" w:rsidRDefault="00802015" w:rsidP="00802015">
            <w:pPr>
              <w:jc w:val="left"/>
              <w:rPr>
                <w:rFonts w:ascii="ＭＳ 明朝" w:hAnsi="ＭＳ 明朝"/>
              </w:rPr>
            </w:pPr>
            <w:r w:rsidRPr="004D1024">
              <w:rPr>
                <w:rFonts w:ascii="ＭＳ 明朝" w:hAnsi="ＭＳ 明朝" w:hint="eastAsia"/>
              </w:rPr>
              <w:t>志望の動機</w:t>
            </w:r>
          </w:p>
        </w:tc>
      </w:tr>
      <w:tr w:rsidR="00802015" w:rsidRPr="004D1024" w:rsidTr="00690432">
        <w:trPr>
          <w:trHeight w:val="2063"/>
        </w:trPr>
        <w:tc>
          <w:tcPr>
            <w:tcW w:w="9911" w:type="dxa"/>
            <w:tcBorders>
              <w:top w:val="single" w:sz="4" w:space="0" w:color="auto"/>
            </w:tcBorders>
            <w:shd w:val="clear" w:color="auto" w:fill="auto"/>
          </w:tcPr>
          <w:p w:rsidR="00802015" w:rsidRDefault="00802015" w:rsidP="00B26BF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6849"/>
      </w:tblGrid>
      <w:tr w:rsidR="00395762" w:rsidTr="002170A6">
        <w:trPr>
          <w:trHeight w:val="1029"/>
        </w:trPr>
        <w:tc>
          <w:tcPr>
            <w:tcW w:w="3051" w:type="dxa"/>
            <w:vAlign w:val="center"/>
          </w:tcPr>
          <w:p w:rsidR="00395762" w:rsidRDefault="00C1365C" w:rsidP="007846D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広尾</w:t>
            </w:r>
            <w:r w:rsidR="00395762">
              <w:rPr>
                <w:rFonts w:ascii="ＭＳ 明朝" w:hAnsi="ＭＳ 明朝" w:hint="eastAsia"/>
              </w:rPr>
              <w:t>町ふるさとワーキング</w:t>
            </w:r>
          </w:p>
          <w:p w:rsidR="00395762" w:rsidRDefault="00395762" w:rsidP="007846D9">
            <w:pPr>
              <w:ind w:left="36" w:right="62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</w:rPr>
              <w:t>ホリデーを知ったきっかけ</w:t>
            </w:r>
          </w:p>
        </w:tc>
        <w:tc>
          <w:tcPr>
            <w:tcW w:w="6849" w:type="dxa"/>
            <w:vAlign w:val="center"/>
          </w:tcPr>
          <w:p w:rsidR="00395762" w:rsidRDefault="00395762" w:rsidP="002170A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A3463F" w:rsidRDefault="00A3463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D2295">
              <w:rPr>
                <w:rFonts w:ascii="ＭＳ 明朝" w:hAnsi="ＭＳ 明朝" w:hint="eastAsia"/>
                <w:sz w:val="18"/>
                <w:szCs w:val="18"/>
              </w:rPr>
              <w:t>職種、勤務時間や地域との交流などについて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希望などがあれば記入）</w:t>
            </w:r>
          </w:p>
        </w:tc>
      </w:tr>
      <w:tr w:rsidR="00424A2B" w:rsidTr="000E0EC4">
        <w:trPr>
          <w:trHeight w:val="3419"/>
        </w:trPr>
        <w:tc>
          <w:tcPr>
            <w:tcW w:w="9900" w:type="dxa"/>
            <w:tcBorders>
              <w:top w:val="dotted" w:sz="4" w:space="0" w:color="auto"/>
              <w:bottom w:val="single" w:sz="12" w:space="0" w:color="auto"/>
            </w:tcBorders>
          </w:tcPr>
          <w:p w:rsidR="00424A2B" w:rsidRDefault="00424A2B" w:rsidP="0080201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 w:rsidP="00C77370">
      <w:pPr>
        <w:rPr>
          <w:rFonts w:ascii="ＭＳ 明朝" w:hAnsi="ＭＳ 明朝"/>
        </w:rPr>
      </w:pPr>
    </w:p>
    <w:p w:rsidR="001F1BA6" w:rsidRPr="00C77370" w:rsidRDefault="001F1BA6" w:rsidP="002525A3">
      <w:pPr>
        <w:rPr>
          <w:rFonts w:ascii="ＭＳ 明朝" w:hAnsi="ＭＳ 明朝"/>
          <w:lang w:eastAsia="zh-TW"/>
        </w:rPr>
      </w:pPr>
    </w:p>
    <w:sectPr w:rsidR="001F1BA6" w:rsidRPr="00C77370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02" w:rsidRDefault="009B2602" w:rsidP="00C77370">
      <w:r>
        <w:separator/>
      </w:r>
    </w:p>
  </w:endnote>
  <w:endnote w:type="continuationSeparator" w:id="0">
    <w:p w:rsidR="009B2602" w:rsidRDefault="009B2602" w:rsidP="00C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02" w:rsidRDefault="009B2602" w:rsidP="00C77370">
      <w:r>
        <w:separator/>
      </w:r>
    </w:p>
  </w:footnote>
  <w:footnote w:type="continuationSeparator" w:id="0">
    <w:p w:rsidR="009B2602" w:rsidRDefault="009B2602" w:rsidP="00C7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9A8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24"/>
    <w:rsid w:val="0000289C"/>
    <w:rsid w:val="00035C8D"/>
    <w:rsid w:val="000A56B9"/>
    <w:rsid w:val="000A5D10"/>
    <w:rsid w:val="000B0B9F"/>
    <w:rsid w:val="000B6532"/>
    <w:rsid w:val="000D2C31"/>
    <w:rsid w:val="000D5B4E"/>
    <w:rsid w:val="000E0EC4"/>
    <w:rsid w:val="000E3317"/>
    <w:rsid w:val="00121AAF"/>
    <w:rsid w:val="001264E3"/>
    <w:rsid w:val="001271C1"/>
    <w:rsid w:val="001518B3"/>
    <w:rsid w:val="00167750"/>
    <w:rsid w:val="001745EF"/>
    <w:rsid w:val="00181B93"/>
    <w:rsid w:val="00181E0E"/>
    <w:rsid w:val="00184569"/>
    <w:rsid w:val="001A779D"/>
    <w:rsid w:val="001D6F9F"/>
    <w:rsid w:val="001F1BA6"/>
    <w:rsid w:val="001F6A45"/>
    <w:rsid w:val="002170A6"/>
    <w:rsid w:val="002525A3"/>
    <w:rsid w:val="00272EBB"/>
    <w:rsid w:val="00280A4F"/>
    <w:rsid w:val="002869B1"/>
    <w:rsid w:val="002C7FBE"/>
    <w:rsid w:val="002D2FB8"/>
    <w:rsid w:val="002E1299"/>
    <w:rsid w:val="002E648D"/>
    <w:rsid w:val="00327069"/>
    <w:rsid w:val="0037568B"/>
    <w:rsid w:val="0038578A"/>
    <w:rsid w:val="00395762"/>
    <w:rsid w:val="003E40E0"/>
    <w:rsid w:val="003E68C1"/>
    <w:rsid w:val="003E744F"/>
    <w:rsid w:val="00406C85"/>
    <w:rsid w:val="00421541"/>
    <w:rsid w:val="00424A2B"/>
    <w:rsid w:val="004B080B"/>
    <w:rsid w:val="004B39BB"/>
    <w:rsid w:val="004C4737"/>
    <w:rsid w:val="004D1024"/>
    <w:rsid w:val="004F3F6D"/>
    <w:rsid w:val="00540F2A"/>
    <w:rsid w:val="00547234"/>
    <w:rsid w:val="00571D7C"/>
    <w:rsid w:val="00575946"/>
    <w:rsid w:val="005D2963"/>
    <w:rsid w:val="005D6113"/>
    <w:rsid w:val="00606A86"/>
    <w:rsid w:val="006177B9"/>
    <w:rsid w:val="006337D0"/>
    <w:rsid w:val="00634979"/>
    <w:rsid w:val="006620A3"/>
    <w:rsid w:val="00690432"/>
    <w:rsid w:val="006964F6"/>
    <w:rsid w:val="00697F0E"/>
    <w:rsid w:val="006B0838"/>
    <w:rsid w:val="006C3CEB"/>
    <w:rsid w:val="006D710D"/>
    <w:rsid w:val="00707CFB"/>
    <w:rsid w:val="00725317"/>
    <w:rsid w:val="00775B56"/>
    <w:rsid w:val="00777C4E"/>
    <w:rsid w:val="007846D9"/>
    <w:rsid w:val="00797A4D"/>
    <w:rsid w:val="007D7271"/>
    <w:rsid w:val="007F7A23"/>
    <w:rsid w:val="00802015"/>
    <w:rsid w:val="00820DCF"/>
    <w:rsid w:val="00846AE8"/>
    <w:rsid w:val="00872098"/>
    <w:rsid w:val="008C5D77"/>
    <w:rsid w:val="00906817"/>
    <w:rsid w:val="009112C8"/>
    <w:rsid w:val="00923D5B"/>
    <w:rsid w:val="00926D59"/>
    <w:rsid w:val="00953565"/>
    <w:rsid w:val="00963839"/>
    <w:rsid w:val="009923DA"/>
    <w:rsid w:val="00992D49"/>
    <w:rsid w:val="009B2602"/>
    <w:rsid w:val="009B6D29"/>
    <w:rsid w:val="009D2295"/>
    <w:rsid w:val="009F021E"/>
    <w:rsid w:val="009F2B2A"/>
    <w:rsid w:val="00A05584"/>
    <w:rsid w:val="00A13F6C"/>
    <w:rsid w:val="00A2118B"/>
    <w:rsid w:val="00A3223A"/>
    <w:rsid w:val="00A3463F"/>
    <w:rsid w:val="00A36BE5"/>
    <w:rsid w:val="00AA48CF"/>
    <w:rsid w:val="00AB5ACF"/>
    <w:rsid w:val="00AC5F18"/>
    <w:rsid w:val="00AE189F"/>
    <w:rsid w:val="00B11ED2"/>
    <w:rsid w:val="00B17D79"/>
    <w:rsid w:val="00B26BF9"/>
    <w:rsid w:val="00B345EF"/>
    <w:rsid w:val="00B355D1"/>
    <w:rsid w:val="00B639D5"/>
    <w:rsid w:val="00B8089F"/>
    <w:rsid w:val="00B92FC1"/>
    <w:rsid w:val="00BA7879"/>
    <w:rsid w:val="00BB6377"/>
    <w:rsid w:val="00BE7668"/>
    <w:rsid w:val="00C02B9E"/>
    <w:rsid w:val="00C1365C"/>
    <w:rsid w:val="00C301C5"/>
    <w:rsid w:val="00C36CC4"/>
    <w:rsid w:val="00C4795A"/>
    <w:rsid w:val="00C675AA"/>
    <w:rsid w:val="00C77370"/>
    <w:rsid w:val="00CA0398"/>
    <w:rsid w:val="00CB3D90"/>
    <w:rsid w:val="00CC1528"/>
    <w:rsid w:val="00CC4D10"/>
    <w:rsid w:val="00D97E88"/>
    <w:rsid w:val="00DA0FB2"/>
    <w:rsid w:val="00DC4AAF"/>
    <w:rsid w:val="00E116BF"/>
    <w:rsid w:val="00E2753E"/>
    <w:rsid w:val="00E96CDB"/>
    <w:rsid w:val="00EC19E5"/>
    <w:rsid w:val="00EC7E79"/>
    <w:rsid w:val="00ED7721"/>
    <w:rsid w:val="00F15F53"/>
    <w:rsid w:val="00F5588F"/>
    <w:rsid w:val="00F7383A"/>
    <w:rsid w:val="00F83247"/>
    <w:rsid w:val="00FA128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29FDA0-FB1A-4D81-A8CD-38D01684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37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77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3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RUSA~1\AppData\Local\Temp\TS001057088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48E6-1C98-46FA-80B3-4D260C61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TS001057088</Template>
  <TotalTime>3</TotalTime>
  <Pages>2</Pages>
  <Words>343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 KUMIKO</dc:creator>
  <cp:keywords/>
  <cp:lastModifiedBy>LGW086</cp:lastModifiedBy>
  <cp:revision>6</cp:revision>
  <cp:lastPrinted>2023-08-21T07:56:00Z</cp:lastPrinted>
  <dcterms:created xsi:type="dcterms:W3CDTF">2023-08-21T07:58:00Z</dcterms:created>
  <dcterms:modified xsi:type="dcterms:W3CDTF">2023-09-06T01:40:00Z</dcterms:modified>
</cp:coreProperties>
</file>